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79" w:rsidRPr="00FA4FC7" w:rsidRDefault="00B639A4" w:rsidP="004B2079">
      <w:pPr>
        <w:jc w:val="right"/>
        <w:rPr>
          <w:noProof/>
          <w:sz w:val="24"/>
        </w:rPr>
      </w:pPr>
      <w:r>
        <w:rPr>
          <w:noProof/>
          <w:sz w:val="24"/>
        </w:rPr>
        <w:t xml:space="preserve">Таблица </w:t>
      </w:r>
      <w:r w:rsidR="004B2079">
        <w:rPr>
          <w:noProof/>
          <w:sz w:val="24"/>
        </w:rPr>
        <w:t>№</w:t>
      </w:r>
      <w:r>
        <w:rPr>
          <w:noProof/>
          <w:sz w:val="24"/>
        </w:rPr>
        <w:t>2</w:t>
      </w:r>
      <w:bookmarkStart w:id="0" w:name="_GoBack"/>
      <w:bookmarkEnd w:id="0"/>
    </w:p>
    <w:p w:rsidR="001A248F" w:rsidRDefault="001A248F">
      <w:pPr>
        <w:jc w:val="center"/>
        <w:rPr>
          <w:noProof/>
        </w:rPr>
      </w:pPr>
    </w:p>
    <w:p w:rsidR="006A16E8" w:rsidRDefault="00763F0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A16E8" w:rsidRDefault="00763F0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A16E8" w:rsidRDefault="00763F0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6A16E8" w:rsidRDefault="006A16E8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417"/>
      </w:tblGrid>
      <w:tr w:rsidR="001A248F" w:rsidTr="00305449">
        <w:trPr>
          <w:cantSplit/>
          <w:trHeight w:val="677"/>
        </w:trPr>
        <w:tc>
          <w:tcPr>
            <w:tcW w:w="7513" w:type="dxa"/>
          </w:tcPr>
          <w:p w:rsidR="001A248F" w:rsidRDefault="001A248F">
            <w:pPr>
              <w:jc w:val="center"/>
              <w:rPr>
                <w:noProof/>
                <w:sz w:val="18"/>
                <w:lang w:val="en-US"/>
              </w:rPr>
            </w:pPr>
          </w:p>
          <w:p w:rsidR="001A248F" w:rsidRDefault="001A248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1A248F" w:rsidRDefault="001A24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7" w:type="dxa"/>
          </w:tcPr>
          <w:p w:rsidR="001A248F" w:rsidRDefault="001D4FD3">
            <w:pPr>
              <w:jc w:val="center"/>
              <w:rPr>
                <w:noProof/>
                <w:sz w:val="18"/>
              </w:rPr>
            </w:pPr>
            <w:r w:rsidRPr="00DB2088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1A248F" w:rsidRPr="001D4FD3" w:rsidRDefault="001A248F">
            <w:pPr>
              <w:jc w:val="center"/>
              <w:rPr>
                <w:b/>
                <w:i/>
                <w:noProof/>
                <w:sz w:val="18"/>
              </w:rPr>
            </w:pPr>
            <w:r w:rsidRPr="001D4FD3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A248F" w:rsidRPr="001D4FD3" w:rsidRDefault="001A248F">
            <w:pPr>
              <w:jc w:val="center"/>
              <w:rPr>
                <w:b/>
                <w:i/>
                <w:noProof/>
                <w:sz w:val="18"/>
              </w:rPr>
            </w:pPr>
            <w:r w:rsidRPr="001D4FD3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1A248F" w:rsidRPr="001D4FD3" w:rsidRDefault="001D4FD3">
            <w:pPr>
              <w:jc w:val="center"/>
              <w:rPr>
                <w:b/>
                <w:i/>
                <w:noProof/>
                <w:sz w:val="18"/>
              </w:rPr>
            </w:pPr>
            <w:r w:rsidRPr="001D4FD3">
              <w:rPr>
                <w:b/>
                <w:i/>
                <w:noProof/>
                <w:sz w:val="18"/>
              </w:rPr>
              <w:t>3</w:t>
            </w:r>
          </w:p>
        </w:tc>
      </w:tr>
      <w:tr w:rsidR="001A248F" w:rsidTr="003E2729">
        <w:trPr>
          <w:cantSplit/>
          <w:trHeight w:val="71"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Pr="0063342C" w:rsidRDefault="0063342C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Pr="0063342C" w:rsidRDefault="0063342C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Pr="0063342C" w:rsidRDefault="0063342C" w:rsidP="00232A4F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E752CE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752CE" w:rsidRDefault="00E752CE" w:rsidP="00DF4D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E752CE" w:rsidRDefault="00E752CE" w:rsidP="00DF4D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</w:tcPr>
          <w:p w:rsidR="00E752CE" w:rsidRDefault="00E752CE" w:rsidP="00DF4D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9A1927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DB6B69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9,4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F46153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374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EE25B5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20,2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EE25B5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A248F" w:rsidRDefault="00EE25B5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BA72A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BA72A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295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BA72AF" w:rsidP="004515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</w:t>
            </w:r>
            <w:r w:rsidR="004515DB">
              <w:rPr>
                <w:noProof/>
                <w:sz w:val="18"/>
              </w:rPr>
              <w:t>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BA72A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3E272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1A248F" w:rsidRDefault="001A24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1560" w:type="dxa"/>
            <w:shd w:val="clear" w:color="auto" w:fill="FFFFFF" w:themeFill="background1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A248F" w:rsidRDefault="00BA72AF" w:rsidP="00232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A248F" w:rsidTr="001A248F">
        <w:trPr>
          <w:cantSplit/>
        </w:trPr>
        <w:tc>
          <w:tcPr>
            <w:tcW w:w="7513" w:type="dxa"/>
          </w:tcPr>
          <w:p w:rsidR="001A248F" w:rsidRDefault="001A248F">
            <w:pPr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</w:tcPr>
          <w:p w:rsidR="001A248F" w:rsidRDefault="001A248F" w:rsidP="00232A4F">
            <w:pPr>
              <w:jc w:val="center"/>
              <w:rPr>
                <w:noProof/>
                <w:sz w:val="18"/>
              </w:rPr>
            </w:pPr>
          </w:p>
        </w:tc>
      </w:tr>
      <w:tr w:rsidR="001A248F" w:rsidTr="001A248F">
        <w:trPr>
          <w:cantSplit/>
        </w:trPr>
        <w:tc>
          <w:tcPr>
            <w:tcW w:w="7513" w:type="dxa"/>
          </w:tcPr>
          <w:p w:rsidR="001A248F" w:rsidRPr="00C26EC0" w:rsidRDefault="001A248F" w:rsidP="00C26EC0">
            <w:pPr>
              <w:jc w:val="right"/>
              <w:rPr>
                <w:b/>
                <w:noProof/>
                <w:sz w:val="18"/>
              </w:rPr>
            </w:pPr>
            <w:r w:rsidRPr="00C26EC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1A248F" w:rsidRPr="00C26EC0" w:rsidRDefault="001A248F" w:rsidP="00232A4F">
            <w:pPr>
              <w:jc w:val="center"/>
              <w:rPr>
                <w:b/>
                <w:noProof/>
                <w:sz w:val="18"/>
              </w:rPr>
            </w:pPr>
            <w:r w:rsidRPr="00C26EC0">
              <w:rPr>
                <w:b/>
                <w:noProof/>
                <w:sz w:val="18"/>
              </w:rPr>
              <w:t>1849</w:t>
            </w:r>
          </w:p>
        </w:tc>
        <w:tc>
          <w:tcPr>
            <w:tcW w:w="1417" w:type="dxa"/>
          </w:tcPr>
          <w:p w:rsidR="001A248F" w:rsidRPr="00C26EC0" w:rsidRDefault="00C26EC0" w:rsidP="00232A4F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6A16E8" w:rsidRDefault="006A16E8">
      <w:pPr>
        <w:rPr>
          <w:noProof/>
        </w:rPr>
      </w:pPr>
    </w:p>
    <w:p w:rsidR="006A16E8" w:rsidRDefault="006A16E8">
      <w:pPr>
        <w:rPr>
          <w:noProof/>
        </w:rPr>
      </w:pPr>
    </w:p>
    <w:p w:rsidR="00763F0F" w:rsidRDefault="00763F0F">
      <w:pPr>
        <w:rPr>
          <w:noProof/>
          <w:sz w:val="24"/>
        </w:rPr>
      </w:pPr>
    </w:p>
    <w:p w:rsidR="00E752CE" w:rsidRDefault="00E752CE">
      <w:pPr>
        <w:rPr>
          <w:noProof/>
          <w:sz w:val="24"/>
        </w:rPr>
      </w:pPr>
    </w:p>
    <w:sectPr w:rsidR="00E752CE" w:rsidSect="003E2729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0F"/>
    <w:rsid w:val="001A248F"/>
    <w:rsid w:val="001C7D6A"/>
    <w:rsid w:val="001D4FD3"/>
    <w:rsid w:val="00232A4F"/>
    <w:rsid w:val="0035361A"/>
    <w:rsid w:val="003E2729"/>
    <w:rsid w:val="004515DB"/>
    <w:rsid w:val="004B2079"/>
    <w:rsid w:val="004F3452"/>
    <w:rsid w:val="0063342C"/>
    <w:rsid w:val="006A16E8"/>
    <w:rsid w:val="00763F0F"/>
    <w:rsid w:val="00793CC7"/>
    <w:rsid w:val="00843D80"/>
    <w:rsid w:val="00855BE9"/>
    <w:rsid w:val="00886A48"/>
    <w:rsid w:val="009A1927"/>
    <w:rsid w:val="00B639A4"/>
    <w:rsid w:val="00BA72AF"/>
    <w:rsid w:val="00C26EC0"/>
    <w:rsid w:val="00C54B43"/>
    <w:rsid w:val="00CF197C"/>
    <w:rsid w:val="00D404E1"/>
    <w:rsid w:val="00D6583A"/>
    <w:rsid w:val="00D67D9B"/>
    <w:rsid w:val="00DB6B69"/>
    <w:rsid w:val="00E2478C"/>
    <w:rsid w:val="00E752CE"/>
    <w:rsid w:val="00EC1873"/>
    <w:rsid w:val="00EE25B5"/>
    <w:rsid w:val="00EE2637"/>
    <w:rsid w:val="00F46153"/>
    <w:rsid w:val="00F67411"/>
    <w:rsid w:val="00FA4FC7"/>
    <w:rsid w:val="00FB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55</cp:revision>
  <cp:lastPrinted>2022-02-02T12:08:00Z</cp:lastPrinted>
  <dcterms:created xsi:type="dcterms:W3CDTF">2022-01-18T08:54:00Z</dcterms:created>
  <dcterms:modified xsi:type="dcterms:W3CDTF">2022-02-02T12:08:00Z</dcterms:modified>
</cp:coreProperties>
</file>